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B2E" w:rsidRPr="006025FC" w:rsidRDefault="00664B2E" w:rsidP="008F2E3A">
      <w:pPr>
        <w:spacing w:line="400" w:lineRule="exact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様式第１号（第</w:t>
      </w:r>
      <w:r w:rsidR="00853FC3">
        <w:rPr>
          <w:rFonts w:ascii="メイリオ" w:eastAsia="メイリオ" w:hAnsi="メイリオ" w:cs="メイリオ" w:hint="eastAsia"/>
          <w:szCs w:val="21"/>
        </w:rPr>
        <w:t>６</w:t>
      </w:r>
      <w:r w:rsidRPr="006025FC">
        <w:rPr>
          <w:rFonts w:ascii="メイリオ" w:eastAsia="メイリオ" w:hAnsi="メイリオ" w:cs="メイリオ" w:hint="eastAsia"/>
          <w:szCs w:val="21"/>
        </w:rPr>
        <w:t>条関係）</w:t>
      </w:r>
    </w:p>
    <w:p w:rsidR="00664B2E" w:rsidRPr="006025FC" w:rsidRDefault="00664B2E" w:rsidP="00B81A7F">
      <w:pPr>
        <w:spacing w:line="400" w:lineRule="exact"/>
        <w:jc w:val="right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令和　　年　　月　　日</w:t>
      </w:r>
    </w:p>
    <w:p w:rsidR="00664B2E" w:rsidRPr="006025FC" w:rsidRDefault="00664B2E" w:rsidP="008F2E3A">
      <w:pPr>
        <w:spacing w:line="400" w:lineRule="exact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遠賀町長　　様</w:t>
      </w:r>
    </w:p>
    <w:p w:rsidR="00305305" w:rsidRPr="006025FC" w:rsidRDefault="00305305" w:rsidP="008F2E3A">
      <w:pPr>
        <w:spacing w:line="400" w:lineRule="exact"/>
        <w:rPr>
          <w:rFonts w:ascii="メイリオ" w:eastAsia="メイリオ" w:hAnsi="メイリオ" w:cs="メイリオ"/>
          <w:szCs w:val="21"/>
        </w:rPr>
      </w:pPr>
      <w:bookmarkStart w:id="0" w:name="_GoBack"/>
      <w:bookmarkEnd w:id="0"/>
    </w:p>
    <w:p w:rsidR="00664B2E" w:rsidRPr="006025FC" w:rsidRDefault="000707EB" w:rsidP="00305305">
      <w:pPr>
        <w:spacing w:line="400" w:lineRule="exact"/>
        <w:ind w:leftChars="2200" w:left="4988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事業者住所</w:t>
      </w:r>
    </w:p>
    <w:p w:rsidR="00664B2E" w:rsidRPr="006025FC" w:rsidRDefault="000707EB" w:rsidP="00305305">
      <w:pPr>
        <w:spacing w:line="400" w:lineRule="exact"/>
        <w:ind w:leftChars="2200" w:left="4988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事業者名</w:t>
      </w:r>
    </w:p>
    <w:p w:rsidR="00664B2E" w:rsidRPr="006025FC" w:rsidRDefault="00664B2E" w:rsidP="00305305">
      <w:pPr>
        <w:spacing w:line="400" w:lineRule="exact"/>
        <w:ind w:leftChars="2200" w:left="4988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代表者名</w:t>
      </w:r>
      <w:r w:rsidR="00BA3E8D" w:rsidRPr="006025FC">
        <w:rPr>
          <w:rFonts w:ascii="メイリオ" w:eastAsia="メイリオ" w:hAnsi="メイリオ" w:cs="メイリオ" w:hint="eastAsia"/>
          <w:szCs w:val="21"/>
        </w:rPr>
        <w:t xml:space="preserve">　　　　　</w:t>
      </w:r>
      <w:r w:rsidR="00305305" w:rsidRPr="006025FC">
        <w:rPr>
          <w:rFonts w:ascii="メイリオ" w:eastAsia="メイリオ" w:hAnsi="メイリオ" w:cs="メイリオ" w:hint="eastAsia"/>
          <w:szCs w:val="21"/>
        </w:rPr>
        <w:t xml:space="preserve">　　　　　　　</w:t>
      </w:r>
      <w:r w:rsidR="00BA3E8D" w:rsidRPr="006025FC">
        <w:rPr>
          <w:rFonts w:ascii="メイリオ" w:eastAsia="メイリオ" w:hAnsi="メイリオ" w:cs="メイリオ" w:hint="eastAsia"/>
          <w:szCs w:val="21"/>
        </w:rPr>
        <w:t>印</w:t>
      </w:r>
    </w:p>
    <w:p w:rsidR="00664B2E" w:rsidRPr="006025FC" w:rsidRDefault="00664B2E" w:rsidP="00305305">
      <w:pPr>
        <w:spacing w:line="400" w:lineRule="exact"/>
        <w:ind w:leftChars="2200" w:left="4988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電話番号</w:t>
      </w:r>
    </w:p>
    <w:p w:rsidR="00664B2E" w:rsidRPr="006025FC" w:rsidRDefault="00664B2E" w:rsidP="008F2E3A">
      <w:pPr>
        <w:spacing w:line="400" w:lineRule="exact"/>
        <w:rPr>
          <w:rFonts w:ascii="メイリオ" w:eastAsia="メイリオ" w:hAnsi="メイリオ" w:cs="メイリオ"/>
          <w:szCs w:val="21"/>
        </w:rPr>
      </w:pPr>
    </w:p>
    <w:p w:rsidR="00026142" w:rsidRPr="006025FC" w:rsidRDefault="00664B2E" w:rsidP="00305305">
      <w:pPr>
        <w:spacing w:line="400" w:lineRule="exact"/>
        <w:jc w:val="center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遠賀町賃上げ支援金交付申請書兼請求書</w:t>
      </w:r>
    </w:p>
    <w:p w:rsidR="004C20FA" w:rsidRPr="006025FC" w:rsidRDefault="004C20FA" w:rsidP="008F2E3A">
      <w:pPr>
        <w:spacing w:line="400" w:lineRule="exact"/>
        <w:rPr>
          <w:rFonts w:ascii="メイリオ" w:eastAsia="メイリオ" w:hAnsi="メイリオ" w:cs="メイリオ"/>
          <w:szCs w:val="21"/>
        </w:rPr>
      </w:pPr>
    </w:p>
    <w:p w:rsidR="004C20FA" w:rsidRPr="006025FC" w:rsidRDefault="004C20FA" w:rsidP="004C20FA">
      <w:pPr>
        <w:spacing w:line="400" w:lineRule="exact"/>
        <w:ind w:firstLineChars="100" w:firstLine="227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遠賀町賃上げ支援金交付要綱第</w:t>
      </w:r>
      <w:r w:rsidR="00853FC3">
        <w:rPr>
          <w:rFonts w:ascii="メイリオ" w:eastAsia="メイリオ" w:hAnsi="メイリオ" w:cs="メイリオ" w:hint="eastAsia"/>
          <w:szCs w:val="21"/>
        </w:rPr>
        <w:t>６</w:t>
      </w:r>
      <w:r w:rsidRPr="006025FC">
        <w:rPr>
          <w:rFonts w:ascii="メイリオ" w:eastAsia="メイリオ" w:hAnsi="メイリオ" w:cs="メイリオ" w:hint="eastAsia"/>
          <w:szCs w:val="21"/>
        </w:rPr>
        <w:t>条の規定に基づき、関係書類を添えて下記のとおり申請</w:t>
      </w:r>
      <w:r w:rsidR="006A7C26">
        <w:rPr>
          <w:rFonts w:ascii="メイリオ" w:eastAsia="メイリオ" w:hAnsi="メイリオ" w:cs="メイリオ" w:hint="eastAsia"/>
          <w:szCs w:val="21"/>
        </w:rPr>
        <w:t>及び請求</w:t>
      </w:r>
      <w:r w:rsidRPr="006025FC">
        <w:rPr>
          <w:rFonts w:ascii="メイリオ" w:eastAsia="メイリオ" w:hAnsi="メイリオ" w:cs="メイリオ" w:hint="eastAsia"/>
          <w:szCs w:val="21"/>
        </w:rPr>
        <w:t>します。</w:t>
      </w:r>
    </w:p>
    <w:p w:rsidR="004C20FA" w:rsidRPr="006025FC" w:rsidRDefault="004C20FA" w:rsidP="004C20FA">
      <w:pPr>
        <w:spacing w:line="400" w:lineRule="exact"/>
        <w:rPr>
          <w:rFonts w:ascii="メイリオ" w:eastAsia="メイリオ" w:hAnsi="メイリオ" w:cs="メイリオ"/>
          <w:szCs w:val="21"/>
        </w:rPr>
      </w:pPr>
    </w:p>
    <w:p w:rsidR="004C20FA" w:rsidRPr="006025FC" w:rsidRDefault="004C20FA" w:rsidP="00305305">
      <w:pPr>
        <w:spacing w:line="400" w:lineRule="exact"/>
        <w:jc w:val="center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記</w:t>
      </w:r>
    </w:p>
    <w:p w:rsidR="00664B2E" w:rsidRPr="006025FC" w:rsidRDefault="00664B2E" w:rsidP="008F2E3A">
      <w:pPr>
        <w:spacing w:line="400" w:lineRule="exact"/>
        <w:rPr>
          <w:rFonts w:ascii="メイリオ" w:eastAsia="メイリオ" w:hAnsi="メイリオ" w:cs="メイリオ"/>
          <w:szCs w:val="21"/>
        </w:rPr>
      </w:pPr>
    </w:p>
    <w:p w:rsidR="00664B2E" w:rsidRPr="006025FC" w:rsidRDefault="004C20FA" w:rsidP="008F2E3A">
      <w:pPr>
        <w:spacing w:line="400" w:lineRule="exact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 xml:space="preserve">１　</w:t>
      </w:r>
      <w:r w:rsidR="00664B2E" w:rsidRPr="006025FC">
        <w:rPr>
          <w:rFonts w:ascii="メイリオ" w:eastAsia="メイリオ" w:hAnsi="メイリオ" w:cs="メイリオ" w:hint="eastAsia"/>
          <w:szCs w:val="21"/>
        </w:rPr>
        <w:t>対象従業員数</w:t>
      </w:r>
      <w:r w:rsidR="001D230B" w:rsidRPr="006025FC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6A7C26">
        <w:rPr>
          <w:rFonts w:ascii="メイリオ" w:eastAsia="メイリオ" w:hAnsi="メイリオ" w:cs="メイリオ" w:hint="eastAsia"/>
          <w:szCs w:val="21"/>
        </w:rPr>
        <w:t xml:space="preserve">　　　</w:t>
      </w:r>
      <w:r w:rsidR="001D230B"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　</w:t>
      </w:r>
      <w:r w:rsidR="003F236B"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　</w:t>
      </w:r>
      <w:r w:rsidR="00664B2E"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　</w:t>
      </w:r>
      <w:r w:rsidR="001A4C5B"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="001D230B"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　</w:t>
      </w:r>
      <w:r w:rsidR="00664B2E" w:rsidRPr="006025FC">
        <w:rPr>
          <w:rFonts w:ascii="メイリオ" w:eastAsia="メイリオ" w:hAnsi="メイリオ" w:cs="メイリオ" w:hint="eastAsia"/>
          <w:szCs w:val="21"/>
          <w:u w:val="single"/>
        </w:rPr>
        <w:t>人</w:t>
      </w:r>
    </w:p>
    <w:p w:rsidR="00664B2E" w:rsidRPr="006025FC" w:rsidRDefault="001A4C5B" w:rsidP="00E75A44">
      <w:pPr>
        <w:spacing w:line="600" w:lineRule="exact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 xml:space="preserve">２　</w:t>
      </w:r>
      <w:r w:rsidR="00664B2E" w:rsidRPr="006025FC">
        <w:rPr>
          <w:rFonts w:ascii="メイリオ" w:eastAsia="メイリオ" w:hAnsi="メイリオ" w:cs="メイリオ" w:hint="eastAsia"/>
          <w:szCs w:val="21"/>
        </w:rPr>
        <w:t>交付申請</w:t>
      </w:r>
      <w:r w:rsidR="006A7C26">
        <w:rPr>
          <w:rFonts w:ascii="メイリオ" w:eastAsia="メイリオ" w:hAnsi="メイリオ" w:cs="メイリオ" w:hint="eastAsia"/>
          <w:szCs w:val="21"/>
        </w:rPr>
        <w:t>（請求）</w:t>
      </w:r>
      <w:r w:rsidR="00664B2E" w:rsidRPr="006025FC">
        <w:rPr>
          <w:rFonts w:ascii="メイリオ" w:eastAsia="メイリオ" w:hAnsi="メイリオ" w:cs="メイリオ" w:hint="eastAsia"/>
          <w:szCs w:val="21"/>
        </w:rPr>
        <w:t>額</w:t>
      </w:r>
      <w:r w:rsidR="003A4F49" w:rsidRPr="006025FC">
        <w:rPr>
          <w:rFonts w:ascii="メイリオ" w:eastAsia="メイリオ" w:hAnsi="メイリオ" w:cs="メイリオ" w:hint="eastAsia"/>
          <w:szCs w:val="21"/>
        </w:rPr>
        <w:t xml:space="preserve">　</w:t>
      </w:r>
      <w:r w:rsidR="00664B2E" w:rsidRPr="006025FC">
        <w:rPr>
          <w:rFonts w:ascii="メイリオ" w:eastAsia="メイリオ" w:hAnsi="メイリオ" w:cs="メイリオ" w:hint="eastAsia"/>
          <w:szCs w:val="21"/>
        </w:rPr>
        <w:t xml:space="preserve">　</w:t>
      </w:r>
      <w:r w:rsidR="00664B2E"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="004C20FA"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="003F236B"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　</w:t>
      </w:r>
      <w:r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　　</w:t>
      </w:r>
      <w:r w:rsidR="001D230B" w:rsidRPr="006025FC">
        <w:rPr>
          <w:rFonts w:ascii="メイリオ" w:eastAsia="メイリオ" w:hAnsi="メイリオ" w:cs="メイリオ" w:hint="eastAsia"/>
          <w:szCs w:val="21"/>
          <w:u w:val="single"/>
        </w:rPr>
        <w:t xml:space="preserve">　　</w:t>
      </w:r>
      <w:r w:rsidR="00664B2E" w:rsidRPr="006025FC">
        <w:rPr>
          <w:rFonts w:ascii="メイリオ" w:eastAsia="メイリオ" w:hAnsi="メイリオ" w:cs="メイリオ" w:hint="eastAsia"/>
          <w:szCs w:val="21"/>
          <w:u w:val="single"/>
        </w:rPr>
        <w:t>円</w:t>
      </w:r>
      <w:r w:rsidR="00664B2E" w:rsidRPr="006025FC">
        <w:rPr>
          <w:rFonts w:ascii="メイリオ" w:eastAsia="メイリオ" w:hAnsi="メイリオ" w:cs="メイリオ" w:hint="eastAsia"/>
          <w:szCs w:val="21"/>
        </w:rPr>
        <w:t>（※対象従業員</w:t>
      </w:r>
      <w:r w:rsidR="00D9585F" w:rsidRPr="006025FC">
        <w:rPr>
          <w:rFonts w:ascii="メイリオ" w:eastAsia="メイリオ" w:hAnsi="メイリオ" w:cs="メイリオ" w:hint="eastAsia"/>
          <w:szCs w:val="21"/>
        </w:rPr>
        <w:t>数</w:t>
      </w:r>
      <w:r w:rsidR="00664B2E" w:rsidRPr="006025FC">
        <w:rPr>
          <w:rFonts w:ascii="メイリオ" w:eastAsia="メイリオ" w:hAnsi="メイリオ" w:cs="メイリオ" w:hint="eastAsia"/>
          <w:szCs w:val="21"/>
        </w:rPr>
        <w:t>×10,000円）</w:t>
      </w:r>
    </w:p>
    <w:p w:rsidR="00664B2E" w:rsidRPr="006025FC" w:rsidRDefault="001A4C5B" w:rsidP="00E75A44">
      <w:pPr>
        <w:spacing w:line="600" w:lineRule="exact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 xml:space="preserve">３　</w:t>
      </w:r>
      <w:r w:rsidR="00664B2E" w:rsidRPr="006025FC">
        <w:rPr>
          <w:rFonts w:ascii="メイリオ" w:eastAsia="メイリオ" w:hAnsi="メイリオ" w:cs="メイリオ" w:hint="eastAsia"/>
          <w:szCs w:val="21"/>
        </w:rPr>
        <w:t>振込先</w:t>
      </w:r>
    </w:p>
    <w:tbl>
      <w:tblPr>
        <w:tblStyle w:val="a7"/>
        <w:tblW w:w="8505" w:type="dxa"/>
        <w:tblInd w:w="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2618"/>
        <w:gridCol w:w="1600"/>
        <w:gridCol w:w="387"/>
        <w:gridCol w:w="386"/>
        <w:gridCol w:w="384"/>
        <w:gridCol w:w="383"/>
        <w:gridCol w:w="382"/>
        <w:gridCol w:w="382"/>
        <w:gridCol w:w="381"/>
      </w:tblGrid>
      <w:tr w:rsidR="00513B4C" w:rsidRPr="006025FC" w:rsidTr="000E4E37">
        <w:trPr>
          <w:trHeight w:hRule="exact" w:val="1134"/>
        </w:trPr>
        <w:tc>
          <w:tcPr>
            <w:tcW w:w="1602" w:type="dxa"/>
            <w:vAlign w:val="center"/>
          </w:tcPr>
          <w:p w:rsidR="00D144B1" w:rsidRPr="006025FC" w:rsidRDefault="00E020CA" w:rsidP="00D144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>金融機関名</w:t>
            </w:r>
          </w:p>
        </w:tc>
        <w:tc>
          <w:tcPr>
            <w:tcW w:w="2618" w:type="dxa"/>
            <w:vAlign w:val="center"/>
          </w:tcPr>
          <w:p w:rsidR="00E020CA" w:rsidRPr="006025FC" w:rsidRDefault="00E020CA" w:rsidP="00B81A7F">
            <w:pPr>
              <w:spacing w:line="360" w:lineRule="exact"/>
              <w:ind w:rightChars="50" w:right="113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>信用金庫</w:t>
            </w:r>
            <w:r w:rsidR="00B81A7F" w:rsidRPr="006025FC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</w:p>
          <w:p w:rsidR="00E020CA" w:rsidRPr="006025FC" w:rsidRDefault="00E020CA" w:rsidP="00B81A7F">
            <w:pPr>
              <w:spacing w:line="360" w:lineRule="exact"/>
              <w:ind w:rightChars="50" w:right="113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 xml:space="preserve">銀行 </w:t>
            </w:r>
          </w:p>
          <w:p w:rsidR="00E020CA" w:rsidRPr="006025FC" w:rsidRDefault="00E020CA" w:rsidP="00B81A7F">
            <w:pPr>
              <w:spacing w:line="360" w:lineRule="exact"/>
              <w:ind w:rightChars="50" w:right="113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 xml:space="preserve">農協 </w:t>
            </w:r>
          </w:p>
        </w:tc>
        <w:tc>
          <w:tcPr>
            <w:tcW w:w="1600" w:type="dxa"/>
            <w:vAlign w:val="center"/>
          </w:tcPr>
          <w:p w:rsidR="00E020CA" w:rsidRPr="006025FC" w:rsidRDefault="00E020CA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>店名</w:t>
            </w:r>
          </w:p>
        </w:tc>
        <w:tc>
          <w:tcPr>
            <w:tcW w:w="2685" w:type="dxa"/>
            <w:gridSpan w:val="7"/>
            <w:vAlign w:val="center"/>
          </w:tcPr>
          <w:p w:rsidR="00E020CA" w:rsidRPr="006025FC" w:rsidRDefault="00E020CA" w:rsidP="00B81A7F">
            <w:pPr>
              <w:spacing w:line="360" w:lineRule="exact"/>
              <w:ind w:rightChars="50" w:right="113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 xml:space="preserve">本店 </w:t>
            </w:r>
          </w:p>
          <w:p w:rsidR="00E020CA" w:rsidRPr="006025FC" w:rsidRDefault="00E020CA" w:rsidP="00B81A7F">
            <w:pPr>
              <w:spacing w:line="360" w:lineRule="exact"/>
              <w:ind w:rightChars="50" w:right="113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 xml:space="preserve">支店 </w:t>
            </w:r>
          </w:p>
          <w:p w:rsidR="00E020CA" w:rsidRPr="006025FC" w:rsidRDefault="00E020CA" w:rsidP="00B81A7F">
            <w:pPr>
              <w:spacing w:line="360" w:lineRule="exact"/>
              <w:ind w:rightChars="50" w:right="113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 xml:space="preserve">所 </w:t>
            </w:r>
          </w:p>
        </w:tc>
      </w:tr>
      <w:tr w:rsidR="00D144B1" w:rsidRPr="006025FC" w:rsidTr="000E4E37">
        <w:trPr>
          <w:trHeight w:hRule="exact" w:val="1134"/>
        </w:trPr>
        <w:tc>
          <w:tcPr>
            <w:tcW w:w="1602" w:type="dxa"/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>口座種別</w:t>
            </w:r>
          </w:p>
        </w:tc>
        <w:tc>
          <w:tcPr>
            <w:tcW w:w="2618" w:type="dxa"/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>普通 ・ 当座</w:t>
            </w:r>
          </w:p>
        </w:tc>
        <w:tc>
          <w:tcPr>
            <w:tcW w:w="1600" w:type="dxa"/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>口座番号</w:t>
            </w:r>
          </w:p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>（右詰め）</w:t>
            </w:r>
          </w:p>
        </w:tc>
        <w:tc>
          <w:tcPr>
            <w:tcW w:w="387" w:type="dxa"/>
            <w:tcBorders>
              <w:right w:val="dotted" w:sz="4" w:space="0" w:color="auto"/>
            </w:tcBorders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1" w:type="dxa"/>
            <w:tcBorders>
              <w:left w:val="dotted" w:sz="4" w:space="0" w:color="auto"/>
            </w:tcBorders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93306" w:rsidRPr="006025FC" w:rsidTr="000E4E37">
        <w:trPr>
          <w:trHeight w:hRule="exact" w:val="567"/>
        </w:trPr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>フリガナ</w:t>
            </w:r>
          </w:p>
        </w:tc>
        <w:tc>
          <w:tcPr>
            <w:tcW w:w="6903" w:type="dxa"/>
            <w:gridSpan w:val="9"/>
            <w:tcBorders>
              <w:bottom w:val="dotted" w:sz="4" w:space="0" w:color="auto"/>
            </w:tcBorders>
            <w:vAlign w:val="center"/>
          </w:tcPr>
          <w:p w:rsidR="00D93306" w:rsidRPr="006025FC" w:rsidRDefault="00D93306" w:rsidP="001D37C3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93306" w:rsidRPr="006025FC" w:rsidTr="000E4E37">
        <w:trPr>
          <w:trHeight w:hRule="exact" w:val="1134"/>
        </w:trPr>
        <w:tc>
          <w:tcPr>
            <w:tcW w:w="1602" w:type="dxa"/>
            <w:tcBorders>
              <w:top w:val="dotted" w:sz="4" w:space="0" w:color="auto"/>
            </w:tcBorders>
            <w:vAlign w:val="center"/>
          </w:tcPr>
          <w:p w:rsidR="00D93306" w:rsidRPr="006025FC" w:rsidRDefault="00D93306" w:rsidP="001D37C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025FC">
              <w:rPr>
                <w:rFonts w:ascii="メイリオ" w:eastAsia="メイリオ" w:hAnsi="メイリオ" w:cs="メイリオ" w:hint="eastAsia"/>
                <w:szCs w:val="21"/>
              </w:rPr>
              <w:t>口座名義</w:t>
            </w:r>
          </w:p>
        </w:tc>
        <w:tc>
          <w:tcPr>
            <w:tcW w:w="6903" w:type="dxa"/>
            <w:gridSpan w:val="9"/>
            <w:tcBorders>
              <w:top w:val="dotted" w:sz="4" w:space="0" w:color="auto"/>
            </w:tcBorders>
            <w:vAlign w:val="center"/>
          </w:tcPr>
          <w:p w:rsidR="00D93306" w:rsidRPr="006025FC" w:rsidRDefault="00D93306" w:rsidP="001D37C3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1A4C5B" w:rsidRPr="006025FC" w:rsidRDefault="007E49E5" w:rsidP="008F2E3A">
      <w:pPr>
        <w:spacing w:line="400" w:lineRule="exact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（添付書類）</w:t>
      </w:r>
    </w:p>
    <w:p w:rsidR="00664B2E" w:rsidRPr="006025FC" w:rsidRDefault="00117683" w:rsidP="008F2E3A">
      <w:pPr>
        <w:spacing w:line="400" w:lineRule="exact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①</w:t>
      </w:r>
      <w:bookmarkStart w:id="1" w:name="_Hlk222495751"/>
      <w:r w:rsidRPr="006025FC">
        <w:rPr>
          <w:rFonts w:ascii="メイリオ" w:eastAsia="メイリオ" w:hAnsi="メイリオ" w:cs="メイリオ" w:hint="eastAsia"/>
          <w:szCs w:val="21"/>
        </w:rPr>
        <w:t>交付対象従業員一覧（様式第</w:t>
      </w:r>
      <w:r w:rsidR="00A92111" w:rsidRPr="006025FC">
        <w:rPr>
          <w:rFonts w:ascii="メイリオ" w:eastAsia="メイリオ" w:hAnsi="メイリオ" w:cs="メイリオ" w:hint="eastAsia"/>
          <w:szCs w:val="21"/>
        </w:rPr>
        <w:t>２</w:t>
      </w:r>
      <w:r w:rsidRPr="006025FC">
        <w:rPr>
          <w:rFonts w:ascii="メイリオ" w:eastAsia="メイリオ" w:hAnsi="メイリオ" w:cs="メイリオ" w:hint="eastAsia"/>
          <w:szCs w:val="21"/>
        </w:rPr>
        <w:t>号）</w:t>
      </w:r>
      <w:bookmarkEnd w:id="1"/>
    </w:p>
    <w:p w:rsidR="00117683" w:rsidRPr="006025FC" w:rsidRDefault="00117683" w:rsidP="000707EB">
      <w:pPr>
        <w:spacing w:line="400" w:lineRule="exact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②従業員の賃上げをしたことが確認できる書類の写し（</w:t>
      </w:r>
      <w:r w:rsidR="00C82554" w:rsidRPr="006025FC">
        <w:rPr>
          <w:rFonts w:ascii="メイリオ" w:eastAsia="メイリオ" w:hAnsi="メイリオ" w:cs="メイリオ" w:hint="eastAsia"/>
          <w:szCs w:val="21"/>
        </w:rPr>
        <w:t>賃上げ</w:t>
      </w:r>
      <w:r w:rsidR="000707EB" w:rsidRPr="006025FC">
        <w:rPr>
          <w:rFonts w:ascii="メイリオ" w:eastAsia="メイリオ" w:hAnsi="メイリオ" w:cs="メイリオ" w:hint="eastAsia"/>
          <w:szCs w:val="21"/>
        </w:rPr>
        <w:t>月と前年同月の</w:t>
      </w:r>
      <w:r w:rsidRPr="006025FC">
        <w:rPr>
          <w:rFonts w:ascii="メイリオ" w:eastAsia="メイリオ" w:hAnsi="メイリオ" w:cs="メイリオ" w:hint="eastAsia"/>
          <w:szCs w:val="21"/>
        </w:rPr>
        <w:t>賃金台帳等）</w:t>
      </w:r>
    </w:p>
    <w:p w:rsidR="00664B2E" w:rsidRPr="006025FC" w:rsidRDefault="000707EB" w:rsidP="008F2E3A">
      <w:pPr>
        <w:spacing w:line="400" w:lineRule="exact"/>
        <w:rPr>
          <w:rFonts w:ascii="メイリオ" w:eastAsia="メイリオ" w:hAnsi="メイリオ" w:cs="メイリオ"/>
          <w:szCs w:val="21"/>
        </w:rPr>
      </w:pPr>
      <w:r w:rsidRPr="006025FC">
        <w:rPr>
          <w:rFonts w:ascii="メイリオ" w:eastAsia="メイリオ" w:hAnsi="メイリオ" w:cs="メイリオ" w:hint="eastAsia"/>
          <w:szCs w:val="21"/>
        </w:rPr>
        <w:t>③</w:t>
      </w:r>
      <w:r w:rsidR="00E75A44" w:rsidRPr="006025FC">
        <w:rPr>
          <w:rFonts w:ascii="メイリオ" w:eastAsia="メイリオ" w:hAnsi="メイリオ" w:cs="メイリオ" w:hint="eastAsia"/>
          <w:szCs w:val="21"/>
        </w:rPr>
        <w:t>その他町長が必要と認める書類</w:t>
      </w:r>
    </w:p>
    <w:sectPr w:rsidR="00664B2E" w:rsidRPr="006025FC" w:rsidSect="00B05E0A"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594" w:rsidRDefault="00FC5594" w:rsidP="009976ED">
      <w:r>
        <w:separator/>
      </w:r>
    </w:p>
  </w:endnote>
  <w:endnote w:type="continuationSeparator" w:id="0">
    <w:p w:rsidR="00FC5594" w:rsidRDefault="00FC5594" w:rsidP="0099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6F0" w:rsidRPr="002B45E9" w:rsidRDefault="007456F0">
    <w:pPr>
      <w:pStyle w:val="a5"/>
      <w:jc w:val="center"/>
      <w:rPr>
        <w:rFonts w:ascii="メイリオ" w:eastAsia="メイリオ" w:hAnsi="メイリオ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594" w:rsidRDefault="00FC5594" w:rsidP="009976ED">
      <w:r>
        <w:separator/>
      </w:r>
    </w:p>
  </w:footnote>
  <w:footnote w:type="continuationSeparator" w:id="0">
    <w:p w:rsidR="00FC5594" w:rsidRDefault="00FC5594" w:rsidP="00997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2E"/>
    <w:rsid w:val="00000266"/>
    <w:rsid w:val="00003831"/>
    <w:rsid w:val="00003913"/>
    <w:rsid w:val="00006F84"/>
    <w:rsid w:val="000125BB"/>
    <w:rsid w:val="00020175"/>
    <w:rsid w:val="00022B47"/>
    <w:rsid w:val="00023DD2"/>
    <w:rsid w:val="00026142"/>
    <w:rsid w:val="00027771"/>
    <w:rsid w:val="0003667D"/>
    <w:rsid w:val="00037014"/>
    <w:rsid w:val="00042123"/>
    <w:rsid w:val="00042E7D"/>
    <w:rsid w:val="00042F67"/>
    <w:rsid w:val="00046480"/>
    <w:rsid w:val="00050AF0"/>
    <w:rsid w:val="00050B19"/>
    <w:rsid w:val="00052912"/>
    <w:rsid w:val="000547EE"/>
    <w:rsid w:val="0005617B"/>
    <w:rsid w:val="0005642E"/>
    <w:rsid w:val="000602FB"/>
    <w:rsid w:val="00060BEE"/>
    <w:rsid w:val="00064573"/>
    <w:rsid w:val="00066978"/>
    <w:rsid w:val="000707EB"/>
    <w:rsid w:val="00071288"/>
    <w:rsid w:val="0007735E"/>
    <w:rsid w:val="0008131A"/>
    <w:rsid w:val="00087AF9"/>
    <w:rsid w:val="0009204D"/>
    <w:rsid w:val="000939BD"/>
    <w:rsid w:val="00096918"/>
    <w:rsid w:val="00097DD0"/>
    <w:rsid w:val="000A09A8"/>
    <w:rsid w:val="000A20BE"/>
    <w:rsid w:val="000A6F48"/>
    <w:rsid w:val="000A75B7"/>
    <w:rsid w:val="000B0F45"/>
    <w:rsid w:val="000B66EA"/>
    <w:rsid w:val="000B678D"/>
    <w:rsid w:val="000C126D"/>
    <w:rsid w:val="000C3B72"/>
    <w:rsid w:val="000C4388"/>
    <w:rsid w:val="000C5BD7"/>
    <w:rsid w:val="000D296B"/>
    <w:rsid w:val="000D572A"/>
    <w:rsid w:val="000D592C"/>
    <w:rsid w:val="000D7229"/>
    <w:rsid w:val="000E04B0"/>
    <w:rsid w:val="000E4E37"/>
    <w:rsid w:val="000E6645"/>
    <w:rsid w:val="000E6D28"/>
    <w:rsid w:val="000F1DF2"/>
    <w:rsid w:val="00101148"/>
    <w:rsid w:val="0010276F"/>
    <w:rsid w:val="001037AA"/>
    <w:rsid w:val="00103B95"/>
    <w:rsid w:val="00105DC1"/>
    <w:rsid w:val="001111AC"/>
    <w:rsid w:val="00112B78"/>
    <w:rsid w:val="001140EE"/>
    <w:rsid w:val="001160E2"/>
    <w:rsid w:val="00117683"/>
    <w:rsid w:val="001178F5"/>
    <w:rsid w:val="00121782"/>
    <w:rsid w:val="001226DC"/>
    <w:rsid w:val="00122F40"/>
    <w:rsid w:val="0012324D"/>
    <w:rsid w:val="001276D5"/>
    <w:rsid w:val="00130270"/>
    <w:rsid w:val="0013151A"/>
    <w:rsid w:val="00134B00"/>
    <w:rsid w:val="00137470"/>
    <w:rsid w:val="001411F9"/>
    <w:rsid w:val="00142527"/>
    <w:rsid w:val="001425C0"/>
    <w:rsid w:val="00151018"/>
    <w:rsid w:val="00154720"/>
    <w:rsid w:val="00155D15"/>
    <w:rsid w:val="001573ED"/>
    <w:rsid w:val="00161498"/>
    <w:rsid w:val="0016520F"/>
    <w:rsid w:val="001734D9"/>
    <w:rsid w:val="00173B2E"/>
    <w:rsid w:val="00175D4B"/>
    <w:rsid w:val="001809CC"/>
    <w:rsid w:val="00181390"/>
    <w:rsid w:val="00181660"/>
    <w:rsid w:val="00183E35"/>
    <w:rsid w:val="00185B80"/>
    <w:rsid w:val="00187BDA"/>
    <w:rsid w:val="00193496"/>
    <w:rsid w:val="00194285"/>
    <w:rsid w:val="00195932"/>
    <w:rsid w:val="001A3E9D"/>
    <w:rsid w:val="001A4C5B"/>
    <w:rsid w:val="001A683D"/>
    <w:rsid w:val="001B08B7"/>
    <w:rsid w:val="001B101D"/>
    <w:rsid w:val="001B2B18"/>
    <w:rsid w:val="001B5CF4"/>
    <w:rsid w:val="001C433B"/>
    <w:rsid w:val="001D1E15"/>
    <w:rsid w:val="001D2255"/>
    <w:rsid w:val="001D230B"/>
    <w:rsid w:val="001D35B2"/>
    <w:rsid w:val="001D37C3"/>
    <w:rsid w:val="001D5BD1"/>
    <w:rsid w:val="001D6476"/>
    <w:rsid w:val="001D6D93"/>
    <w:rsid w:val="001E028A"/>
    <w:rsid w:val="001E08C5"/>
    <w:rsid w:val="001E2B70"/>
    <w:rsid w:val="001E4519"/>
    <w:rsid w:val="001E77B9"/>
    <w:rsid w:val="001F01D5"/>
    <w:rsid w:val="001F6CB1"/>
    <w:rsid w:val="001F7F50"/>
    <w:rsid w:val="0020004F"/>
    <w:rsid w:val="00200F7E"/>
    <w:rsid w:val="00210E7A"/>
    <w:rsid w:val="002115E5"/>
    <w:rsid w:val="002133F7"/>
    <w:rsid w:val="00214497"/>
    <w:rsid w:val="00215F88"/>
    <w:rsid w:val="0021665A"/>
    <w:rsid w:val="002169D2"/>
    <w:rsid w:val="0021751F"/>
    <w:rsid w:val="002206C4"/>
    <w:rsid w:val="00222B7B"/>
    <w:rsid w:val="00225826"/>
    <w:rsid w:val="00227793"/>
    <w:rsid w:val="00230626"/>
    <w:rsid w:val="002313B2"/>
    <w:rsid w:val="002329A2"/>
    <w:rsid w:val="00234D56"/>
    <w:rsid w:val="00235B03"/>
    <w:rsid w:val="00237CD6"/>
    <w:rsid w:val="002436E2"/>
    <w:rsid w:val="0024695B"/>
    <w:rsid w:val="00246AC8"/>
    <w:rsid w:val="002474A0"/>
    <w:rsid w:val="0025134C"/>
    <w:rsid w:val="00252179"/>
    <w:rsid w:val="002548B1"/>
    <w:rsid w:val="002571A3"/>
    <w:rsid w:val="002637A4"/>
    <w:rsid w:val="00265413"/>
    <w:rsid w:val="002667ED"/>
    <w:rsid w:val="00275601"/>
    <w:rsid w:val="00280165"/>
    <w:rsid w:val="0028255A"/>
    <w:rsid w:val="002862AE"/>
    <w:rsid w:val="00294E0D"/>
    <w:rsid w:val="002B0B62"/>
    <w:rsid w:val="002B45E9"/>
    <w:rsid w:val="002C39AE"/>
    <w:rsid w:val="002D7374"/>
    <w:rsid w:val="002E3EFC"/>
    <w:rsid w:val="002E4E5E"/>
    <w:rsid w:val="002E59C3"/>
    <w:rsid w:val="002F0A90"/>
    <w:rsid w:val="002F20A4"/>
    <w:rsid w:val="002F2E8E"/>
    <w:rsid w:val="002F7FDD"/>
    <w:rsid w:val="003029E8"/>
    <w:rsid w:val="00305305"/>
    <w:rsid w:val="003054CA"/>
    <w:rsid w:val="00313F86"/>
    <w:rsid w:val="00314E2F"/>
    <w:rsid w:val="00325D89"/>
    <w:rsid w:val="00334D2C"/>
    <w:rsid w:val="003514F7"/>
    <w:rsid w:val="0035182B"/>
    <w:rsid w:val="003548E2"/>
    <w:rsid w:val="00355008"/>
    <w:rsid w:val="00355388"/>
    <w:rsid w:val="00355436"/>
    <w:rsid w:val="00356548"/>
    <w:rsid w:val="00357080"/>
    <w:rsid w:val="00362D09"/>
    <w:rsid w:val="00362F7D"/>
    <w:rsid w:val="003707F9"/>
    <w:rsid w:val="00374B05"/>
    <w:rsid w:val="00380417"/>
    <w:rsid w:val="003822F4"/>
    <w:rsid w:val="00383E94"/>
    <w:rsid w:val="00386827"/>
    <w:rsid w:val="00387376"/>
    <w:rsid w:val="003911CB"/>
    <w:rsid w:val="003912F7"/>
    <w:rsid w:val="00392622"/>
    <w:rsid w:val="00396F27"/>
    <w:rsid w:val="003A124E"/>
    <w:rsid w:val="003A499D"/>
    <w:rsid w:val="003A4F49"/>
    <w:rsid w:val="003B66EC"/>
    <w:rsid w:val="003C198F"/>
    <w:rsid w:val="003C5945"/>
    <w:rsid w:val="003D35EC"/>
    <w:rsid w:val="003E457D"/>
    <w:rsid w:val="003E4B7A"/>
    <w:rsid w:val="003E6420"/>
    <w:rsid w:val="003E7AA0"/>
    <w:rsid w:val="003F236B"/>
    <w:rsid w:val="003F3C1E"/>
    <w:rsid w:val="00412103"/>
    <w:rsid w:val="004152FC"/>
    <w:rsid w:val="00415523"/>
    <w:rsid w:val="00417813"/>
    <w:rsid w:val="00423CBF"/>
    <w:rsid w:val="00427943"/>
    <w:rsid w:val="00430A2D"/>
    <w:rsid w:val="00433B28"/>
    <w:rsid w:val="00447617"/>
    <w:rsid w:val="00452DE1"/>
    <w:rsid w:val="00453422"/>
    <w:rsid w:val="00455E91"/>
    <w:rsid w:val="00463B29"/>
    <w:rsid w:val="00464D2F"/>
    <w:rsid w:val="004651AE"/>
    <w:rsid w:val="0047165B"/>
    <w:rsid w:val="004723B3"/>
    <w:rsid w:val="0048137E"/>
    <w:rsid w:val="004825C3"/>
    <w:rsid w:val="004842B0"/>
    <w:rsid w:val="00487456"/>
    <w:rsid w:val="00497711"/>
    <w:rsid w:val="004979A1"/>
    <w:rsid w:val="004A0310"/>
    <w:rsid w:val="004A42ED"/>
    <w:rsid w:val="004B070B"/>
    <w:rsid w:val="004B28B2"/>
    <w:rsid w:val="004B55C1"/>
    <w:rsid w:val="004C07B5"/>
    <w:rsid w:val="004C20FA"/>
    <w:rsid w:val="004C6782"/>
    <w:rsid w:val="004C6BED"/>
    <w:rsid w:val="004E3A88"/>
    <w:rsid w:val="004F0123"/>
    <w:rsid w:val="00512634"/>
    <w:rsid w:val="00513B4C"/>
    <w:rsid w:val="00516223"/>
    <w:rsid w:val="0052265F"/>
    <w:rsid w:val="00525867"/>
    <w:rsid w:val="00527235"/>
    <w:rsid w:val="00527EF1"/>
    <w:rsid w:val="005414C5"/>
    <w:rsid w:val="005419D8"/>
    <w:rsid w:val="0054234A"/>
    <w:rsid w:val="00545486"/>
    <w:rsid w:val="00557805"/>
    <w:rsid w:val="0055788D"/>
    <w:rsid w:val="00561402"/>
    <w:rsid w:val="00561675"/>
    <w:rsid w:val="00564880"/>
    <w:rsid w:val="0056494F"/>
    <w:rsid w:val="005661D6"/>
    <w:rsid w:val="00571B80"/>
    <w:rsid w:val="00575F9C"/>
    <w:rsid w:val="00576241"/>
    <w:rsid w:val="00577025"/>
    <w:rsid w:val="0058116F"/>
    <w:rsid w:val="00587B2F"/>
    <w:rsid w:val="00594BD6"/>
    <w:rsid w:val="00596033"/>
    <w:rsid w:val="005A5EFB"/>
    <w:rsid w:val="005A6264"/>
    <w:rsid w:val="005A6A4B"/>
    <w:rsid w:val="005B5286"/>
    <w:rsid w:val="005B6C77"/>
    <w:rsid w:val="005C746E"/>
    <w:rsid w:val="005D559B"/>
    <w:rsid w:val="005D773A"/>
    <w:rsid w:val="005F5B39"/>
    <w:rsid w:val="005F5F30"/>
    <w:rsid w:val="005F71CB"/>
    <w:rsid w:val="0060257C"/>
    <w:rsid w:val="006025FC"/>
    <w:rsid w:val="006030D8"/>
    <w:rsid w:val="0060434B"/>
    <w:rsid w:val="00604B40"/>
    <w:rsid w:val="00607C4D"/>
    <w:rsid w:val="006110CA"/>
    <w:rsid w:val="00612AB4"/>
    <w:rsid w:val="0061692B"/>
    <w:rsid w:val="00616EC4"/>
    <w:rsid w:val="00617881"/>
    <w:rsid w:val="00627F72"/>
    <w:rsid w:val="00631BE1"/>
    <w:rsid w:val="0063495E"/>
    <w:rsid w:val="00655582"/>
    <w:rsid w:val="00657783"/>
    <w:rsid w:val="00660A04"/>
    <w:rsid w:val="00662013"/>
    <w:rsid w:val="006621B7"/>
    <w:rsid w:val="00664B2E"/>
    <w:rsid w:val="006864A2"/>
    <w:rsid w:val="006922AA"/>
    <w:rsid w:val="00696D37"/>
    <w:rsid w:val="00697CDE"/>
    <w:rsid w:val="006A1A6E"/>
    <w:rsid w:val="006A7C26"/>
    <w:rsid w:val="006A7D06"/>
    <w:rsid w:val="006B1417"/>
    <w:rsid w:val="006B1420"/>
    <w:rsid w:val="006B18B4"/>
    <w:rsid w:val="006C0862"/>
    <w:rsid w:val="006D079D"/>
    <w:rsid w:val="006D0BBE"/>
    <w:rsid w:val="006D202A"/>
    <w:rsid w:val="006D3A80"/>
    <w:rsid w:val="006D5943"/>
    <w:rsid w:val="006D7AE1"/>
    <w:rsid w:val="006D7E84"/>
    <w:rsid w:val="006E1991"/>
    <w:rsid w:val="006E28C4"/>
    <w:rsid w:val="006E30BE"/>
    <w:rsid w:val="006E6757"/>
    <w:rsid w:val="006F0102"/>
    <w:rsid w:val="006F0856"/>
    <w:rsid w:val="006F237A"/>
    <w:rsid w:val="006F6601"/>
    <w:rsid w:val="00701C7E"/>
    <w:rsid w:val="00702347"/>
    <w:rsid w:val="007079CF"/>
    <w:rsid w:val="00707FF2"/>
    <w:rsid w:val="00712ACB"/>
    <w:rsid w:val="0071359C"/>
    <w:rsid w:val="00713E36"/>
    <w:rsid w:val="007167D1"/>
    <w:rsid w:val="00731624"/>
    <w:rsid w:val="00731AAE"/>
    <w:rsid w:val="0073295F"/>
    <w:rsid w:val="00736CA4"/>
    <w:rsid w:val="0074259B"/>
    <w:rsid w:val="007456F0"/>
    <w:rsid w:val="00745BEE"/>
    <w:rsid w:val="00752EE9"/>
    <w:rsid w:val="00755089"/>
    <w:rsid w:val="007618B7"/>
    <w:rsid w:val="007716A6"/>
    <w:rsid w:val="00771B16"/>
    <w:rsid w:val="00775422"/>
    <w:rsid w:val="00775C17"/>
    <w:rsid w:val="007808EB"/>
    <w:rsid w:val="00780CA2"/>
    <w:rsid w:val="00781163"/>
    <w:rsid w:val="00782387"/>
    <w:rsid w:val="00782D2C"/>
    <w:rsid w:val="0078461C"/>
    <w:rsid w:val="0078531D"/>
    <w:rsid w:val="00785F48"/>
    <w:rsid w:val="00787AD1"/>
    <w:rsid w:val="007959C4"/>
    <w:rsid w:val="00795C7D"/>
    <w:rsid w:val="007969D0"/>
    <w:rsid w:val="007A1FF0"/>
    <w:rsid w:val="007A2077"/>
    <w:rsid w:val="007A2CC8"/>
    <w:rsid w:val="007B2EE2"/>
    <w:rsid w:val="007B3F4E"/>
    <w:rsid w:val="007B488B"/>
    <w:rsid w:val="007B60C2"/>
    <w:rsid w:val="007B6281"/>
    <w:rsid w:val="007B6A2C"/>
    <w:rsid w:val="007C2A58"/>
    <w:rsid w:val="007D3300"/>
    <w:rsid w:val="007D42B7"/>
    <w:rsid w:val="007D728A"/>
    <w:rsid w:val="007D74B0"/>
    <w:rsid w:val="007E14C5"/>
    <w:rsid w:val="007E1644"/>
    <w:rsid w:val="007E180B"/>
    <w:rsid w:val="007E49E5"/>
    <w:rsid w:val="007E4E06"/>
    <w:rsid w:val="007F20E3"/>
    <w:rsid w:val="007F301E"/>
    <w:rsid w:val="007F49D9"/>
    <w:rsid w:val="00802109"/>
    <w:rsid w:val="00802B6D"/>
    <w:rsid w:val="00803A3A"/>
    <w:rsid w:val="0080557B"/>
    <w:rsid w:val="008118E6"/>
    <w:rsid w:val="00811D86"/>
    <w:rsid w:val="00816B45"/>
    <w:rsid w:val="00833903"/>
    <w:rsid w:val="00834AB8"/>
    <w:rsid w:val="00835D36"/>
    <w:rsid w:val="00836450"/>
    <w:rsid w:val="00841E91"/>
    <w:rsid w:val="0085023F"/>
    <w:rsid w:val="00851733"/>
    <w:rsid w:val="00853FC3"/>
    <w:rsid w:val="00855826"/>
    <w:rsid w:val="00855D62"/>
    <w:rsid w:val="00857474"/>
    <w:rsid w:val="00863603"/>
    <w:rsid w:val="00863623"/>
    <w:rsid w:val="00863EAB"/>
    <w:rsid w:val="008650A6"/>
    <w:rsid w:val="00866A6D"/>
    <w:rsid w:val="00875A89"/>
    <w:rsid w:val="00882F5F"/>
    <w:rsid w:val="00884903"/>
    <w:rsid w:val="00885B4C"/>
    <w:rsid w:val="00890061"/>
    <w:rsid w:val="00891E49"/>
    <w:rsid w:val="0089260D"/>
    <w:rsid w:val="00895A9F"/>
    <w:rsid w:val="008961A6"/>
    <w:rsid w:val="008A226E"/>
    <w:rsid w:val="008A5940"/>
    <w:rsid w:val="008B11CE"/>
    <w:rsid w:val="008B5B52"/>
    <w:rsid w:val="008B6D5A"/>
    <w:rsid w:val="008C004D"/>
    <w:rsid w:val="008C0306"/>
    <w:rsid w:val="008C1E37"/>
    <w:rsid w:val="008C2F31"/>
    <w:rsid w:val="008C4D95"/>
    <w:rsid w:val="008C4E39"/>
    <w:rsid w:val="008C7B27"/>
    <w:rsid w:val="008D0712"/>
    <w:rsid w:val="008D30D0"/>
    <w:rsid w:val="008D7552"/>
    <w:rsid w:val="008E31C0"/>
    <w:rsid w:val="008E53C3"/>
    <w:rsid w:val="008E6616"/>
    <w:rsid w:val="008E7CBA"/>
    <w:rsid w:val="008F2E3A"/>
    <w:rsid w:val="008F3789"/>
    <w:rsid w:val="008F3982"/>
    <w:rsid w:val="008F39C7"/>
    <w:rsid w:val="00903081"/>
    <w:rsid w:val="00915003"/>
    <w:rsid w:val="00916D81"/>
    <w:rsid w:val="0091772A"/>
    <w:rsid w:val="00921BC8"/>
    <w:rsid w:val="009223DB"/>
    <w:rsid w:val="00922E8F"/>
    <w:rsid w:val="009249FF"/>
    <w:rsid w:val="009256C1"/>
    <w:rsid w:val="00927057"/>
    <w:rsid w:val="009300FC"/>
    <w:rsid w:val="00931230"/>
    <w:rsid w:val="009318A4"/>
    <w:rsid w:val="00937841"/>
    <w:rsid w:val="00937C65"/>
    <w:rsid w:val="00945E5D"/>
    <w:rsid w:val="009539FA"/>
    <w:rsid w:val="00954521"/>
    <w:rsid w:val="00955CF9"/>
    <w:rsid w:val="009575C6"/>
    <w:rsid w:val="009616A1"/>
    <w:rsid w:val="00962439"/>
    <w:rsid w:val="0096349A"/>
    <w:rsid w:val="00966490"/>
    <w:rsid w:val="00967FD5"/>
    <w:rsid w:val="00972B06"/>
    <w:rsid w:val="00977CC2"/>
    <w:rsid w:val="00980BF6"/>
    <w:rsid w:val="00980D8E"/>
    <w:rsid w:val="00981429"/>
    <w:rsid w:val="009920BC"/>
    <w:rsid w:val="009976D6"/>
    <w:rsid w:val="009976ED"/>
    <w:rsid w:val="009A0312"/>
    <w:rsid w:val="009A2E05"/>
    <w:rsid w:val="009A36A4"/>
    <w:rsid w:val="009A3B87"/>
    <w:rsid w:val="009A4713"/>
    <w:rsid w:val="009B3D8A"/>
    <w:rsid w:val="009B4BF5"/>
    <w:rsid w:val="009B5D14"/>
    <w:rsid w:val="009C0CD2"/>
    <w:rsid w:val="009C512C"/>
    <w:rsid w:val="009C51EC"/>
    <w:rsid w:val="009D30A8"/>
    <w:rsid w:val="009D39DB"/>
    <w:rsid w:val="009D5565"/>
    <w:rsid w:val="009E01A3"/>
    <w:rsid w:val="009E5699"/>
    <w:rsid w:val="009E7FB6"/>
    <w:rsid w:val="009F0082"/>
    <w:rsid w:val="009F021C"/>
    <w:rsid w:val="009F193F"/>
    <w:rsid w:val="009F2D1C"/>
    <w:rsid w:val="009F3A75"/>
    <w:rsid w:val="00A035D3"/>
    <w:rsid w:val="00A065D6"/>
    <w:rsid w:val="00A11B1B"/>
    <w:rsid w:val="00A235CA"/>
    <w:rsid w:val="00A354B7"/>
    <w:rsid w:val="00A36149"/>
    <w:rsid w:val="00A441DE"/>
    <w:rsid w:val="00A44242"/>
    <w:rsid w:val="00A54CE0"/>
    <w:rsid w:val="00A55A7C"/>
    <w:rsid w:val="00A55F5D"/>
    <w:rsid w:val="00A57561"/>
    <w:rsid w:val="00A709EA"/>
    <w:rsid w:val="00A73278"/>
    <w:rsid w:val="00A81D31"/>
    <w:rsid w:val="00A82233"/>
    <w:rsid w:val="00A847D7"/>
    <w:rsid w:val="00A85339"/>
    <w:rsid w:val="00A86051"/>
    <w:rsid w:val="00A869E8"/>
    <w:rsid w:val="00A87374"/>
    <w:rsid w:val="00A92111"/>
    <w:rsid w:val="00A92F05"/>
    <w:rsid w:val="00AA0207"/>
    <w:rsid w:val="00AA150F"/>
    <w:rsid w:val="00AA38B9"/>
    <w:rsid w:val="00AA74FA"/>
    <w:rsid w:val="00AC40CC"/>
    <w:rsid w:val="00AC4399"/>
    <w:rsid w:val="00AC6641"/>
    <w:rsid w:val="00AC7A06"/>
    <w:rsid w:val="00AD101E"/>
    <w:rsid w:val="00AD39AF"/>
    <w:rsid w:val="00AD5541"/>
    <w:rsid w:val="00AD5AE6"/>
    <w:rsid w:val="00AE2E69"/>
    <w:rsid w:val="00AF0CDF"/>
    <w:rsid w:val="00AF20B8"/>
    <w:rsid w:val="00AF2CC6"/>
    <w:rsid w:val="00B01CDF"/>
    <w:rsid w:val="00B02EB5"/>
    <w:rsid w:val="00B02FAD"/>
    <w:rsid w:val="00B05E0A"/>
    <w:rsid w:val="00B13EED"/>
    <w:rsid w:val="00B20724"/>
    <w:rsid w:val="00B213F1"/>
    <w:rsid w:val="00B2324C"/>
    <w:rsid w:val="00B25A20"/>
    <w:rsid w:val="00B25CDF"/>
    <w:rsid w:val="00B30361"/>
    <w:rsid w:val="00B400D1"/>
    <w:rsid w:val="00B4100F"/>
    <w:rsid w:val="00B4143F"/>
    <w:rsid w:val="00B43364"/>
    <w:rsid w:val="00B55456"/>
    <w:rsid w:val="00B55C1B"/>
    <w:rsid w:val="00B61FF6"/>
    <w:rsid w:val="00B63F20"/>
    <w:rsid w:val="00B64898"/>
    <w:rsid w:val="00B65D33"/>
    <w:rsid w:val="00B70DF9"/>
    <w:rsid w:val="00B735C1"/>
    <w:rsid w:val="00B81A7F"/>
    <w:rsid w:val="00B83B53"/>
    <w:rsid w:val="00B85E70"/>
    <w:rsid w:val="00B860F2"/>
    <w:rsid w:val="00B90D01"/>
    <w:rsid w:val="00B91486"/>
    <w:rsid w:val="00B960E4"/>
    <w:rsid w:val="00BA18E9"/>
    <w:rsid w:val="00BA3BFB"/>
    <w:rsid w:val="00BA3E8D"/>
    <w:rsid w:val="00BB01F5"/>
    <w:rsid w:val="00BB5A96"/>
    <w:rsid w:val="00BC1EE8"/>
    <w:rsid w:val="00BD5F6D"/>
    <w:rsid w:val="00BE4A32"/>
    <w:rsid w:val="00BE5B5E"/>
    <w:rsid w:val="00BE5FF5"/>
    <w:rsid w:val="00BF136C"/>
    <w:rsid w:val="00BF73E3"/>
    <w:rsid w:val="00C01FC9"/>
    <w:rsid w:val="00C032D1"/>
    <w:rsid w:val="00C04176"/>
    <w:rsid w:val="00C05D2D"/>
    <w:rsid w:val="00C06C44"/>
    <w:rsid w:val="00C06DF5"/>
    <w:rsid w:val="00C16FDD"/>
    <w:rsid w:val="00C17ADD"/>
    <w:rsid w:val="00C2409E"/>
    <w:rsid w:val="00C24219"/>
    <w:rsid w:val="00C24A5F"/>
    <w:rsid w:val="00C24EE1"/>
    <w:rsid w:val="00C3031D"/>
    <w:rsid w:val="00C37C23"/>
    <w:rsid w:val="00C46679"/>
    <w:rsid w:val="00C52BE6"/>
    <w:rsid w:val="00C542A2"/>
    <w:rsid w:val="00C562B4"/>
    <w:rsid w:val="00C56F09"/>
    <w:rsid w:val="00C60DB9"/>
    <w:rsid w:val="00C6383B"/>
    <w:rsid w:val="00C66215"/>
    <w:rsid w:val="00C67745"/>
    <w:rsid w:val="00C705E9"/>
    <w:rsid w:val="00C711C9"/>
    <w:rsid w:val="00C719AF"/>
    <w:rsid w:val="00C73853"/>
    <w:rsid w:val="00C76869"/>
    <w:rsid w:val="00C82554"/>
    <w:rsid w:val="00C9196A"/>
    <w:rsid w:val="00C96210"/>
    <w:rsid w:val="00CB0801"/>
    <w:rsid w:val="00CB7176"/>
    <w:rsid w:val="00CC4330"/>
    <w:rsid w:val="00CC6747"/>
    <w:rsid w:val="00CD2880"/>
    <w:rsid w:val="00CD3EE0"/>
    <w:rsid w:val="00CD50FB"/>
    <w:rsid w:val="00CD666E"/>
    <w:rsid w:val="00CE202D"/>
    <w:rsid w:val="00CE2737"/>
    <w:rsid w:val="00CE5F03"/>
    <w:rsid w:val="00CF4262"/>
    <w:rsid w:val="00CF5853"/>
    <w:rsid w:val="00CF7767"/>
    <w:rsid w:val="00D001B4"/>
    <w:rsid w:val="00D011BD"/>
    <w:rsid w:val="00D015E2"/>
    <w:rsid w:val="00D01D88"/>
    <w:rsid w:val="00D02A92"/>
    <w:rsid w:val="00D11197"/>
    <w:rsid w:val="00D113D9"/>
    <w:rsid w:val="00D12636"/>
    <w:rsid w:val="00D130DF"/>
    <w:rsid w:val="00D132CB"/>
    <w:rsid w:val="00D144B1"/>
    <w:rsid w:val="00D2291D"/>
    <w:rsid w:val="00D23BF7"/>
    <w:rsid w:val="00D26394"/>
    <w:rsid w:val="00D3021D"/>
    <w:rsid w:val="00D32986"/>
    <w:rsid w:val="00D3370C"/>
    <w:rsid w:val="00D35E1B"/>
    <w:rsid w:val="00D36517"/>
    <w:rsid w:val="00D408C4"/>
    <w:rsid w:val="00D426CD"/>
    <w:rsid w:val="00D47EDB"/>
    <w:rsid w:val="00D5067E"/>
    <w:rsid w:val="00D66137"/>
    <w:rsid w:val="00D70D09"/>
    <w:rsid w:val="00D71BC4"/>
    <w:rsid w:val="00D72B89"/>
    <w:rsid w:val="00D773B9"/>
    <w:rsid w:val="00D8264A"/>
    <w:rsid w:val="00D838D0"/>
    <w:rsid w:val="00D93306"/>
    <w:rsid w:val="00D9585F"/>
    <w:rsid w:val="00DA1DDD"/>
    <w:rsid w:val="00DA5711"/>
    <w:rsid w:val="00DB0961"/>
    <w:rsid w:val="00DB3137"/>
    <w:rsid w:val="00DB62B1"/>
    <w:rsid w:val="00DB6DDD"/>
    <w:rsid w:val="00DC2372"/>
    <w:rsid w:val="00DC4782"/>
    <w:rsid w:val="00DC7496"/>
    <w:rsid w:val="00DC7B5C"/>
    <w:rsid w:val="00DD771A"/>
    <w:rsid w:val="00DD77E7"/>
    <w:rsid w:val="00DE1669"/>
    <w:rsid w:val="00DE16AF"/>
    <w:rsid w:val="00DE2204"/>
    <w:rsid w:val="00DE297A"/>
    <w:rsid w:val="00DE3CE1"/>
    <w:rsid w:val="00DE6A0D"/>
    <w:rsid w:val="00DE7506"/>
    <w:rsid w:val="00DE7683"/>
    <w:rsid w:val="00DF316A"/>
    <w:rsid w:val="00DF58A6"/>
    <w:rsid w:val="00DF6F0C"/>
    <w:rsid w:val="00E020CA"/>
    <w:rsid w:val="00E02434"/>
    <w:rsid w:val="00E04282"/>
    <w:rsid w:val="00E0527A"/>
    <w:rsid w:val="00E06CA5"/>
    <w:rsid w:val="00E06FC1"/>
    <w:rsid w:val="00E10F50"/>
    <w:rsid w:val="00E12BBF"/>
    <w:rsid w:val="00E1380B"/>
    <w:rsid w:val="00E14B1A"/>
    <w:rsid w:val="00E15F96"/>
    <w:rsid w:val="00E20F8A"/>
    <w:rsid w:val="00E2115F"/>
    <w:rsid w:val="00E21309"/>
    <w:rsid w:val="00E21E34"/>
    <w:rsid w:val="00E31B10"/>
    <w:rsid w:val="00E34A2D"/>
    <w:rsid w:val="00E36B26"/>
    <w:rsid w:val="00E37B3F"/>
    <w:rsid w:val="00E40B34"/>
    <w:rsid w:val="00E41CBE"/>
    <w:rsid w:val="00E50331"/>
    <w:rsid w:val="00E54396"/>
    <w:rsid w:val="00E579E7"/>
    <w:rsid w:val="00E610F7"/>
    <w:rsid w:val="00E611D7"/>
    <w:rsid w:val="00E61ED4"/>
    <w:rsid w:val="00E64850"/>
    <w:rsid w:val="00E66DB4"/>
    <w:rsid w:val="00E6710B"/>
    <w:rsid w:val="00E679D7"/>
    <w:rsid w:val="00E67FF2"/>
    <w:rsid w:val="00E7491D"/>
    <w:rsid w:val="00E75A44"/>
    <w:rsid w:val="00E81C60"/>
    <w:rsid w:val="00E84068"/>
    <w:rsid w:val="00E84250"/>
    <w:rsid w:val="00E85819"/>
    <w:rsid w:val="00E96510"/>
    <w:rsid w:val="00EA45E2"/>
    <w:rsid w:val="00EA5C34"/>
    <w:rsid w:val="00EB0AE6"/>
    <w:rsid w:val="00EB4700"/>
    <w:rsid w:val="00EC1D2A"/>
    <w:rsid w:val="00EC32C8"/>
    <w:rsid w:val="00EC68F3"/>
    <w:rsid w:val="00EC7259"/>
    <w:rsid w:val="00EC785A"/>
    <w:rsid w:val="00EC7E66"/>
    <w:rsid w:val="00EC7E94"/>
    <w:rsid w:val="00EC7F71"/>
    <w:rsid w:val="00ED16B4"/>
    <w:rsid w:val="00ED186D"/>
    <w:rsid w:val="00EE2B2B"/>
    <w:rsid w:val="00EF0678"/>
    <w:rsid w:val="00EF3B3C"/>
    <w:rsid w:val="00EF6868"/>
    <w:rsid w:val="00F02583"/>
    <w:rsid w:val="00F0628A"/>
    <w:rsid w:val="00F06E68"/>
    <w:rsid w:val="00F07721"/>
    <w:rsid w:val="00F116FC"/>
    <w:rsid w:val="00F11EC1"/>
    <w:rsid w:val="00F1231D"/>
    <w:rsid w:val="00F13C6A"/>
    <w:rsid w:val="00F14213"/>
    <w:rsid w:val="00F15965"/>
    <w:rsid w:val="00F168B7"/>
    <w:rsid w:val="00F344F7"/>
    <w:rsid w:val="00F47077"/>
    <w:rsid w:val="00F52A54"/>
    <w:rsid w:val="00F52A62"/>
    <w:rsid w:val="00F551E7"/>
    <w:rsid w:val="00F578C0"/>
    <w:rsid w:val="00F64212"/>
    <w:rsid w:val="00F66D51"/>
    <w:rsid w:val="00F71736"/>
    <w:rsid w:val="00F72E30"/>
    <w:rsid w:val="00F73FF3"/>
    <w:rsid w:val="00F74DA9"/>
    <w:rsid w:val="00F74E9A"/>
    <w:rsid w:val="00F756BB"/>
    <w:rsid w:val="00F77D36"/>
    <w:rsid w:val="00F80188"/>
    <w:rsid w:val="00F810B7"/>
    <w:rsid w:val="00F84698"/>
    <w:rsid w:val="00F9027A"/>
    <w:rsid w:val="00F90BB1"/>
    <w:rsid w:val="00F90C8A"/>
    <w:rsid w:val="00F91029"/>
    <w:rsid w:val="00F949C7"/>
    <w:rsid w:val="00F97CF2"/>
    <w:rsid w:val="00FA02FD"/>
    <w:rsid w:val="00FA3B25"/>
    <w:rsid w:val="00FC25BE"/>
    <w:rsid w:val="00FC277A"/>
    <w:rsid w:val="00FC3753"/>
    <w:rsid w:val="00FC45B3"/>
    <w:rsid w:val="00FC5594"/>
    <w:rsid w:val="00FC6416"/>
    <w:rsid w:val="00FD400F"/>
    <w:rsid w:val="00FD5378"/>
    <w:rsid w:val="00FD5921"/>
    <w:rsid w:val="00FD6840"/>
    <w:rsid w:val="00FE1CB2"/>
    <w:rsid w:val="00FE744E"/>
    <w:rsid w:val="00FF01F9"/>
    <w:rsid w:val="00FF4E6D"/>
    <w:rsid w:val="00FF4EFB"/>
    <w:rsid w:val="00FF56F3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51B637"/>
  <w15:docId w15:val="{7EEA0405-3EDA-4969-A167-5E73CC11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6ED"/>
  </w:style>
  <w:style w:type="paragraph" w:styleId="a5">
    <w:name w:val="footer"/>
    <w:basedOn w:val="a"/>
    <w:link w:val="a6"/>
    <w:uiPriority w:val="99"/>
    <w:unhideWhenUsed/>
    <w:rsid w:val="00997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6ED"/>
  </w:style>
  <w:style w:type="table" w:styleId="a7">
    <w:name w:val="Table Grid"/>
    <w:basedOn w:val="a1"/>
    <w:uiPriority w:val="59"/>
    <w:rsid w:val="007E1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08C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3EF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3EF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E3E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2E3E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E3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211\Documents\Office%20&#12398;&#12459;&#12473;&#12479;&#12512;%20&#12486;&#12531;&#12503;&#12524;&#12540;&#12488;\Word&#12459;&#12473;&#12479;&#12512;&#12486;&#12531;&#12503;&#12524;&#12540;&#1248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24EE6-519C-4117-BA09-3C4C8393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Wordカスタムテンプレート</Template>
  <TotalTime>79</TotalTime>
  <Pages>1</Pages>
  <Words>56</Words>
  <Characters>323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2026-03-06T04:43:00Z</cp:lastPrinted>
  <dcterms:created xsi:type="dcterms:W3CDTF">2026-02-20T06:12:00Z</dcterms:created>
  <dcterms:modified xsi:type="dcterms:W3CDTF">2026-03-10T04:42:00Z</dcterms:modified>
</cp:coreProperties>
</file>