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C0C" w:rsidRPr="00B32FF1" w:rsidRDefault="0073309C" w:rsidP="0073309C">
      <w:pPr>
        <w:jc w:val="left"/>
        <w:rPr>
          <w:rFonts w:hAnsi="Arial"/>
          <w:color w:val="000000" w:themeColor="text1"/>
        </w:rPr>
      </w:pPr>
      <w:bookmarkStart w:id="0" w:name="_GoBack"/>
      <w:bookmarkEnd w:id="0"/>
      <w:r w:rsidRPr="00B32FF1">
        <w:rPr>
          <w:rFonts w:hAnsi="Arial" w:hint="eastAsia"/>
          <w:color w:val="000000" w:themeColor="text1"/>
        </w:rPr>
        <w:t>様式第３</w:t>
      </w:r>
      <w:r w:rsidR="000E2C0C" w:rsidRPr="00B32FF1">
        <w:rPr>
          <w:rFonts w:hAnsi="Arial" w:hint="eastAsia"/>
          <w:color w:val="000000" w:themeColor="text1"/>
        </w:rPr>
        <w:t>号</w:t>
      </w:r>
      <w:r w:rsidRPr="00B32FF1">
        <w:rPr>
          <w:rFonts w:hAnsi="Arial" w:hint="eastAsia"/>
          <w:color w:val="000000" w:themeColor="text1"/>
        </w:rPr>
        <w:t>（第８条関係）</w:t>
      </w:r>
    </w:p>
    <w:p w:rsidR="00A3537F" w:rsidRPr="00B32FF1" w:rsidRDefault="00A3537F" w:rsidP="0073309C">
      <w:pPr>
        <w:jc w:val="left"/>
        <w:rPr>
          <w:rFonts w:hAnsi="Arial"/>
          <w:color w:val="000000" w:themeColor="text1"/>
        </w:rPr>
      </w:pPr>
    </w:p>
    <w:p w:rsidR="007D0D44" w:rsidRPr="00B32FF1" w:rsidRDefault="003064AA" w:rsidP="00CF3B45">
      <w:pPr>
        <w:jc w:val="center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遠賀町男女共同参画</w:t>
      </w:r>
      <w:r w:rsidR="0073309C" w:rsidRPr="00B32FF1">
        <w:rPr>
          <w:rFonts w:hAnsi="Arial" w:hint="eastAsia"/>
          <w:color w:val="000000" w:themeColor="text1"/>
        </w:rPr>
        <w:t>推進</w:t>
      </w:r>
      <w:r w:rsidRPr="00B32FF1">
        <w:rPr>
          <w:rFonts w:hAnsi="Arial" w:hint="eastAsia"/>
          <w:color w:val="000000" w:themeColor="text1"/>
        </w:rPr>
        <w:t>研修参加補助金</w:t>
      </w:r>
      <w:r w:rsidR="00E0058A" w:rsidRPr="00B32FF1">
        <w:rPr>
          <w:rFonts w:hAnsi="Arial" w:hint="eastAsia"/>
          <w:color w:val="000000" w:themeColor="text1"/>
        </w:rPr>
        <w:t>実績報告書</w:t>
      </w:r>
    </w:p>
    <w:p w:rsidR="00CF3B45" w:rsidRPr="00B32FF1" w:rsidRDefault="00CF3B45" w:rsidP="00CF3B45">
      <w:pPr>
        <w:jc w:val="center"/>
        <w:rPr>
          <w:rFonts w:hAnsi="Arial"/>
          <w:color w:val="000000" w:themeColor="text1"/>
        </w:rPr>
      </w:pPr>
    </w:p>
    <w:p w:rsidR="007D0D44" w:rsidRPr="00B32FF1" w:rsidRDefault="007D0D44" w:rsidP="00BF1DAD">
      <w:pPr>
        <w:ind w:right="420"/>
        <w:jc w:val="right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年　　月　　日</w:t>
      </w:r>
    </w:p>
    <w:p w:rsidR="008D3393" w:rsidRPr="00B32FF1" w:rsidRDefault="004A5B4F" w:rsidP="00CF3B45">
      <w:pPr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 xml:space="preserve">遠賀町長　</w:t>
      </w:r>
      <w:r w:rsidR="00847953" w:rsidRPr="00B32FF1">
        <w:rPr>
          <w:rFonts w:hAnsi="Arial" w:hint="eastAsia"/>
          <w:color w:val="000000" w:themeColor="text1"/>
        </w:rPr>
        <w:t>様</w:t>
      </w:r>
    </w:p>
    <w:p w:rsidR="00EC5B55" w:rsidRPr="00B32FF1" w:rsidRDefault="00EC5B55">
      <w:pPr>
        <w:ind w:left="63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 xml:space="preserve">　　　　　　　　　　　　　　　　　　　　　　住所</w:t>
      </w:r>
    </w:p>
    <w:p w:rsidR="00EC5B55" w:rsidRPr="00B32FF1" w:rsidRDefault="00EC5B55" w:rsidP="00EC5B55">
      <w:pPr>
        <w:ind w:leftChars="300" w:left="630" w:right="178" w:firstLineChars="2200" w:firstLine="462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 xml:space="preserve">氏名　　　　　　　　　</w:t>
      </w:r>
      <w:r w:rsidRPr="00B32FF1">
        <w:rPr>
          <w:rFonts w:hAnsi="Arial"/>
          <w:color w:val="000000" w:themeColor="text1"/>
        </w:rPr>
        <w:t xml:space="preserve">   </w:t>
      </w:r>
    </w:p>
    <w:p w:rsidR="00EC5B55" w:rsidRPr="00B32FF1" w:rsidRDefault="00EC5B55" w:rsidP="00EC5B55">
      <w:pPr>
        <w:ind w:leftChars="300" w:left="630" w:right="840" w:firstLineChars="2200" w:firstLine="462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 xml:space="preserve">生年月日　　</w:t>
      </w:r>
    </w:p>
    <w:p w:rsidR="007D0D44" w:rsidRPr="00B32FF1" w:rsidRDefault="00EC5B55" w:rsidP="00EC5B55">
      <w:pPr>
        <w:ind w:left="630" w:right="840"/>
        <w:jc w:val="center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 xml:space="preserve">　　　　　　　　　　　　</w:t>
      </w:r>
      <w:r w:rsidRPr="00B32FF1">
        <w:rPr>
          <w:rFonts w:hAnsi="Arial"/>
          <w:color w:val="000000" w:themeColor="text1"/>
        </w:rPr>
        <w:t xml:space="preserve"> </w:t>
      </w:r>
      <w:r w:rsidRPr="00B32FF1">
        <w:rPr>
          <w:rFonts w:hAnsi="Arial" w:hint="eastAsia"/>
          <w:color w:val="000000" w:themeColor="text1"/>
        </w:rPr>
        <w:t>電話</w:t>
      </w:r>
    </w:p>
    <w:p w:rsidR="00F13F05" w:rsidRPr="00B32FF1" w:rsidRDefault="00F13F05" w:rsidP="00EC5B55">
      <w:pPr>
        <w:ind w:left="630" w:right="840"/>
        <w:jc w:val="center"/>
        <w:rPr>
          <w:rFonts w:hAnsi="Arial"/>
          <w:color w:val="000000" w:themeColor="text1"/>
        </w:rPr>
      </w:pPr>
    </w:p>
    <w:p w:rsidR="00EC5B55" w:rsidRPr="00B32FF1" w:rsidRDefault="003064AA" w:rsidP="00F13F05">
      <w:pPr>
        <w:spacing w:after="105"/>
        <w:ind w:firstLineChars="100" w:firstLine="21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遠賀町男女共同参画</w:t>
      </w:r>
      <w:r w:rsidR="0073309C" w:rsidRPr="00B32FF1">
        <w:rPr>
          <w:rFonts w:hAnsi="Arial" w:hint="eastAsia"/>
          <w:color w:val="000000" w:themeColor="text1"/>
        </w:rPr>
        <w:t>推進</w:t>
      </w:r>
      <w:r w:rsidRPr="00B32FF1">
        <w:rPr>
          <w:rFonts w:hAnsi="Arial" w:hint="eastAsia"/>
          <w:color w:val="000000" w:themeColor="text1"/>
        </w:rPr>
        <w:t>研修参加補助金</w:t>
      </w:r>
      <w:r w:rsidR="0052456A" w:rsidRPr="00B32FF1">
        <w:rPr>
          <w:rFonts w:hAnsi="Arial" w:hint="eastAsia"/>
          <w:color w:val="000000" w:themeColor="text1"/>
        </w:rPr>
        <w:t>に係る補助</w:t>
      </w:r>
      <w:r w:rsidR="00034B48" w:rsidRPr="00B32FF1">
        <w:rPr>
          <w:rFonts w:hAnsi="Arial" w:hint="eastAsia"/>
          <w:color w:val="000000" w:themeColor="text1"/>
        </w:rPr>
        <w:t>対象</w:t>
      </w:r>
      <w:r w:rsidR="0052456A" w:rsidRPr="00B32FF1">
        <w:rPr>
          <w:rFonts w:hAnsi="Arial" w:hint="eastAsia"/>
          <w:color w:val="000000" w:themeColor="text1"/>
        </w:rPr>
        <w:t>研修に参加したので、</w:t>
      </w:r>
      <w:r w:rsidR="003426C4" w:rsidRPr="00B32FF1">
        <w:rPr>
          <w:rFonts w:hAnsi="Arial" w:hint="eastAsia"/>
          <w:color w:val="000000" w:themeColor="text1"/>
        </w:rPr>
        <w:t>交付要綱第８</w:t>
      </w:r>
      <w:r w:rsidR="007D0D44" w:rsidRPr="00B32FF1">
        <w:rPr>
          <w:rFonts w:hAnsi="Arial" w:hint="eastAsia"/>
          <w:color w:val="000000" w:themeColor="text1"/>
        </w:rPr>
        <w:t>条の規定に基づき</w:t>
      </w:r>
      <w:r w:rsidR="0052456A" w:rsidRPr="00B32FF1">
        <w:rPr>
          <w:rFonts w:hAnsi="Arial" w:hint="eastAsia"/>
          <w:color w:val="000000" w:themeColor="text1"/>
        </w:rPr>
        <w:t>、下記のとおり報告</w:t>
      </w:r>
      <w:r w:rsidR="007D0D44" w:rsidRPr="00B32FF1">
        <w:rPr>
          <w:rFonts w:hAnsi="Arial" w:hint="eastAsia"/>
          <w:color w:val="000000" w:themeColor="text1"/>
        </w:rPr>
        <w:t>します。</w:t>
      </w:r>
    </w:p>
    <w:p w:rsidR="00EC5B55" w:rsidRPr="00B32FF1" w:rsidRDefault="00EC5B55" w:rsidP="00EC5B55">
      <w:pPr>
        <w:jc w:val="center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記</w:t>
      </w:r>
    </w:p>
    <w:p w:rsidR="00EC5B55" w:rsidRPr="00B32FF1" w:rsidRDefault="00B95055" w:rsidP="00EC5B55">
      <w:pPr>
        <w:ind w:left="210" w:firstLine="21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１　補助対象</w:t>
      </w:r>
      <w:r w:rsidR="00EC5B55" w:rsidRPr="00B32FF1">
        <w:rPr>
          <w:rFonts w:hAnsi="Arial" w:hint="eastAsia"/>
          <w:color w:val="000000" w:themeColor="text1"/>
        </w:rPr>
        <w:t>研修の内容</w:t>
      </w:r>
    </w:p>
    <w:p w:rsidR="00EC5B55" w:rsidRPr="00B32FF1" w:rsidRDefault="00EC5B55" w:rsidP="00EC5B55">
      <w:pPr>
        <w:ind w:left="210" w:firstLine="21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 xml:space="preserve">　（１）研修名</w:t>
      </w:r>
    </w:p>
    <w:p w:rsidR="00EC5B55" w:rsidRPr="00B32FF1" w:rsidRDefault="00EC5B55" w:rsidP="00EC5B55">
      <w:pPr>
        <w:ind w:left="210" w:firstLine="21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 xml:space="preserve">　（２）研修場所（行先）</w:t>
      </w:r>
    </w:p>
    <w:p w:rsidR="00481907" w:rsidRPr="00B32FF1" w:rsidRDefault="00481907" w:rsidP="00481907">
      <w:pPr>
        <w:ind w:left="210" w:firstLine="21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 xml:space="preserve">　（３）研修日　　　　　　　　　　年　　月　　日</w:t>
      </w:r>
    </w:p>
    <w:p w:rsidR="00EC5B55" w:rsidRPr="00B32FF1" w:rsidRDefault="00EC5B55" w:rsidP="00481907">
      <w:pPr>
        <w:rPr>
          <w:rFonts w:hAnsi="Arial"/>
          <w:color w:val="000000" w:themeColor="text1"/>
        </w:rPr>
      </w:pPr>
    </w:p>
    <w:p w:rsidR="00EC5B55" w:rsidRPr="00B32FF1" w:rsidRDefault="006D7B20" w:rsidP="00EC5B55">
      <w:pPr>
        <w:ind w:left="210" w:firstLine="21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２　補助金交付決定額</w:t>
      </w:r>
      <w:r w:rsidR="00EC5B55" w:rsidRPr="00B32FF1">
        <w:rPr>
          <w:rFonts w:hAnsi="Arial" w:hint="eastAsia"/>
          <w:color w:val="000000" w:themeColor="text1"/>
        </w:rPr>
        <w:t xml:space="preserve">　　　　　　　　　　　　　　　　　　　円</w:t>
      </w:r>
    </w:p>
    <w:p w:rsidR="00EC5B55" w:rsidRPr="00B32FF1" w:rsidRDefault="00EC5B55" w:rsidP="00EC5B55">
      <w:pPr>
        <w:jc w:val="center"/>
        <w:rPr>
          <w:rFonts w:hAnsi="Arial"/>
          <w:color w:val="000000" w:themeColor="text1"/>
        </w:rPr>
      </w:pPr>
    </w:p>
    <w:p w:rsidR="00EC5B55" w:rsidRPr="00B32FF1" w:rsidRDefault="00EC5B55" w:rsidP="00EC5B55">
      <w:pPr>
        <w:ind w:leftChars="100" w:left="210" w:firstLineChars="100" w:firstLine="21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３　添付書類</w:t>
      </w:r>
    </w:p>
    <w:p w:rsidR="00EC5B55" w:rsidRPr="00B32FF1" w:rsidRDefault="00EC5B55" w:rsidP="00EC5B55">
      <w:pPr>
        <w:ind w:leftChars="300" w:left="63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（１）</w:t>
      </w:r>
      <w:r w:rsidR="0052456A" w:rsidRPr="00B32FF1">
        <w:rPr>
          <w:rFonts w:hAnsi="Arial" w:hint="eastAsia"/>
          <w:color w:val="000000" w:themeColor="text1"/>
        </w:rPr>
        <w:t>補助対象研修に参加した</w:t>
      </w:r>
      <w:r w:rsidRPr="00B32FF1">
        <w:rPr>
          <w:rFonts w:hAnsi="Arial" w:hint="eastAsia"/>
          <w:color w:val="000000" w:themeColor="text1"/>
        </w:rPr>
        <w:t>ことが確認できる書類</w:t>
      </w:r>
    </w:p>
    <w:p w:rsidR="00116E2C" w:rsidRPr="00B32FF1" w:rsidRDefault="00EC5B55" w:rsidP="00EC5B55">
      <w:pPr>
        <w:ind w:leftChars="300" w:left="1050" w:hangingChars="200" w:hanging="42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（２）補助対象経費の額が確認できる書類</w:t>
      </w:r>
    </w:p>
    <w:p w:rsidR="0052456A" w:rsidRPr="00B32FF1" w:rsidRDefault="00C2387E" w:rsidP="00EC5B55">
      <w:pPr>
        <w:ind w:leftChars="300" w:left="1050" w:hangingChars="200" w:hanging="42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（３）その他町長が必要と認めるもの</w:t>
      </w:r>
    </w:p>
    <w:p w:rsidR="007D0D44" w:rsidRPr="00B32FF1" w:rsidRDefault="007D0D44">
      <w:pPr>
        <w:rPr>
          <w:rFonts w:hAnsi="Arial"/>
          <w:color w:val="000000" w:themeColor="text1"/>
        </w:rPr>
      </w:pPr>
    </w:p>
    <w:p w:rsidR="0052456A" w:rsidRPr="00B32FF1" w:rsidRDefault="0052456A" w:rsidP="0052456A">
      <w:pPr>
        <w:ind w:firstLineChars="200" w:firstLine="42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４　研修の概要</w:t>
      </w:r>
    </w:p>
    <w:p w:rsidR="0052456A" w:rsidRPr="00B32FF1" w:rsidRDefault="0052456A" w:rsidP="0052456A">
      <w:pPr>
        <w:ind w:firstLineChars="200" w:firstLine="420"/>
        <w:rPr>
          <w:rFonts w:hAnsi="Arial"/>
          <w:color w:val="000000" w:themeColor="text1"/>
        </w:rPr>
      </w:pPr>
    </w:p>
    <w:p w:rsidR="0052456A" w:rsidRPr="00B32FF1" w:rsidRDefault="0052456A" w:rsidP="0052456A">
      <w:pPr>
        <w:ind w:firstLineChars="200" w:firstLine="420"/>
        <w:rPr>
          <w:rFonts w:hAnsi="Arial"/>
          <w:color w:val="000000" w:themeColor="text1"/>
        </w:rPr>
      </w:pPr>
    </w:p>
    <w:p w:rsidR="00F13F05" w:rsidRPr="00B32FF1" w:rsidRDefault="00F13F05" w:rsidP="0052456A">
      <w:pPr>
        <w:ind w:firstLineChars="200" w:firstLine="420"/>
        <w:rPr>
          <w:rFonts w:hAnsi="Arial"/>
          <w:color w:val="000000" w:themeColor="text1"/>
        </w:rPr>
      </w:pPr>
    </w:p>
    <w:p w:rsidR="0052456A" w:rsidRPr="00B32FF1" w:rsidRDefault="0052456A" w:rsidP="0052456A">
      <w:pPr>
        <w:ind w:firstLineChars="200" w:firstLine="420"/>
        <w:rPr>
          <w:rFonts w:hAnsi="Arial"/>
          <w:color w:val="000000" w:themeColor="text1"/>
        </w:rPr>
      </w:pPr>
      <w:r w:rsidRPr="00B32FF1">
        <w:rPr>
          <w:rFonts w:hAnsi="Arial" w:hint="eastAsia"/>
          <w:color w:val="000000" w:themeColor="text1"/>
        </w:rPr>
        <w:t>５　研修に参加した感想</w:t>
      </w:r>
      <w:r w:rsidR="00F13F05" w:rsidRPr="00B32FF1">
        <w:rPr>
          <w:rFonts w:hAnsi="Arial" w:hint="eastAsia"/>
          <w:color w:val="000000" w:themeColor="text1"/>
        </w:rPr>
        <w:t>等</w:t>
      </w:r>
    </w:p>
    <w:p w:rsidR="006A0D86" w:rsidRPr="00B32FF1" w:rsidRDefault="006A0D86" w:rsidP="001E126B">
      <w:pPr>
        <w:rPr>
          <w:rFonts w:hAnsi="Arial"/>
          <w:color w:val="000000" w:themeColor="text1"/>
        </w:rPr>
      </w:pPr>
    </w:p>
    <w:sectPr w:rsidR="006A0D86" w:rsidRPr="00B32FF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DD0" w:rsidRDefault="00170DD0">
      <w:r>
        <w:separator/>
      </w:r>
    </w:p>
  </w:endnote>
  <w:endnote w:type="continuationSeparator" w:id="0">
    <w:p w:rsidR="00170DD0" w:rsidRDefault="0017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DD0" w:rsidRDefault="00170DD0">
      <w:r>
        <w:separator/>
      </w:r>
    </w:p>
  </w:footnote>
  <w:footnote w:type="continuationSeparator" w:id="0">
    <w:p w:rsidR="00170DD0" w:rsidRDefault="0017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0D44"/>
    <w:rsid w:val="00034B48"/>
    <w:rsid w:val="00045CF9"/>
    <w:rsid w:val="000E2C0C"/>
    <w:rsid w:val="00116E2C"/>
    <w:rsid w:val="00170DD0"/>
    <w:rsid w:val="00170FC6"/>
    <w:rsid w:val="00177370"/>
    <w:rsid w:val="001B1EFA"/>
    <w:rsid w:val="001E126B"/>
    <w:rsid w:val="0027112C"/>
    <w:rsid w:val="0028727B"/>
    <w:rsid w:val="00291474"/>
    <w:rsid w:val="002F0745"/>
    <w:rsid w:val="003064AA"/>
    <w:rsid w:val="003426C4"/>
    <w:rsid w:val="0038220E"/>
    <w:rsid w:val="003D440D"/>
    <w:rsid w:val="004110B4"/>
    <w:rsid w:val="00481907"/>
    <w:rsid w:val="004841E7"/>
    <w:rsid w:val="004A5B4F"/>
    <w:rsid w:val="0052456A"/>
    <w:rsid w:val="006326E5"/>
    <w:rsid w:val="00697661"/>
    <w:rsid w:val="006A0D86"/>
    <w:rsid w:val="006D7B20"/>
    <w:rsid w:val="0073309C"/>
    <w:rsid w:val="007D0D44"/>
    <w:rsid w:val="00847953"/>
    <w:rsid w:val="008A7168"/>
    <w:rsid w:val="008D3393"/>
    <w:rsid w:val="009A0083"/>
    <w:rsid w:val="009B47B3"/>
    <w:rsid w:val="009B71D6"/>
    <w:rsid w:val="00A04E2B"/>
    <w:rsid w:val="00A3537F"/>
    <w:rsid w:val="00A626C8"/>
    <w:rsid w:val="00B32FF1"/>
    <w:rsid w:val="00B95055"/>
    <w:rsid w:val="00BE6E8E"/>
    <w:rsid w:val="00BF1DAD"/>
    <w:rsid w:val="00C129FC"/>
    <w:rsid w:val="00C2387E"/>
    <w:rsid w:val="00C913E2"/>
    <w:rsid w:val="00C94675"/>
    <w:rsid w:val="00CF3B45"/>
    <w:rsid w:val="00D05F06"/>
    <w:rsid w:val="00D0679F"/>
    <w:rsid w:val="00D41117"/>
    <w:rsid w:val="00D7271D"/>
    <w:rsid w:val="00DC74B9"/>
    <w:rsid w:val="00E0058A"/>
    <w:rsid w:val="00E15B78"/>
    <w:rsid w:val="00E4592B"/>
    <w:rsid w:val="00E97030"/>
    <w:rsid w:val="00EC5B55"/>
    <w:rsid w:val="00EE3465"/>
    <w:rsid w:val="00F13F05"/>
    <w:rsid w:val="00F17B48"/>
    <w:rsid w:val="00FA08E3"/>
    <w:rsid w:val="00FB7C48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FC085F-A943-4373-824E-A4BB9125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537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537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PC37</dc:creator>
  <cp:keywords/>
  <dc:description/>
  <cp:lastModifiedBy>Administrator</cp:lastModifiedBy>
  <cp:revision>2</cp:revision>
  <cp:lastPrinted>2020-03-02T01:43:00Z</cp:lastPrinted>
  <dcterms:created xsi:type="dcterms:W3CDTF">2021-09-30T00:53:00Z</dcterms:created>
  <dcterms:modified xsi:type="dcterms:W3CDTF">2021-09-30T00:53:00Z</dcterms:modified>
</cp:coreProperties>
</file>